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0" w:rsidRPr="008B3DF5" w:rsidRDefault="009D20C0" w:rsidP="008B3DF5">
      <w:pPr>
        <w:pStyle w:val="Ttulo1"/>
        <w:spacing w:before="94"/>
        <w:jc w:val="center"/>
        <w:rPr>
          <w:rFonts w:ascii="Arial" w:hAnsi="Arial" w:cs="Arial"/>
          <w:sz w:val="22"/>
        </w:rPr>
      </w:pPr>
      <w:r w:rsidRPr="008B3DF5">
        <w:rPr>
          <w:rFonts w:ascii="Arial" w:hAnsi="Arial" w:cs="Arial"/>
          <w:noProof/>
          <w:sz w:val="22"/>
          <w:lang w:val="en-US"/>
        </w:rPr>
        <w:drawing>
          <wp:anchor distT="0" distB="0" distL="0" distR="0" simplePos="0" relativeHeight="251623424" behindDoc="0" locked="0" layoutInCell="1" allowOverlap="1" wp14:anchorId="7B309963" wp14:editId="12796028">
            <wp:simplePos x="0" y="0"/>
            <wp:positionH relativeFrom="page">
              <wp:posOffset>6045200</wp:posOffset>
            </wp:positionH>
            <wp:positionV relativeFrom="paragraph">
              <wp:posOffset>-258445</wp:posOffset>
            </wp:positionV>
            <wp:extent cx="1273175" cy="1270000"/>
            <wp:effectExtent l="0" t="0" r="3175" b="635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DF5">
        <w:rPr>
          <w:rFonts w:ascii="Arial" w:hAnsi="Arial" w:cs="Arial"/>
          <w:sz w:val="22"/>
        </w:rPr>
        <w:t>FORMULARIO DE INSCRIPCIÓN – INGRESO 202</w:t>
      </w:r>
      <w:r w:rsidR="004631D9">
        <w:rPr>
          <w:rFonts w:ascii="Arial" w:hAnsi="Arial" w:cs="Arial"/>
          <w:sz w:val="22"/>
        </w:rPr>
        <w:t>6</w:t>
      </w:r>
    </w:p>
    <w:p w:rsidR="00D845B1" w:rsidRPr="00C07A35" w:rsidRDefault="00D845B1" w:rsidP="008B3DF5">
      <w:pPr>
        <w:jc w:val="center"/>
        <w:rPr>
          <w:lang w:val="es-AR" w:eastAsia="en-US"/>
        </w:rPr>
      </w:pPr>
      <w:r w:rsidRPr="00C07A35">
        <w:rPr>
          <w:b/>
          <w:lang w:eastAsia="en-US"/>
        </w:rPr>
        <w:t>(Los datos consignados revisten carácter de declaración jurada)</w:t>
      </w:r>
    </w:p>
    <w:p w:rsidR="000D09CA" w:rsidRPr="00C07A35" w:rsidRDefault="000D09CA" w:rsidP="009D20C0">
      <w:pPr>
        <w:pStyle w:val="Textoindependiente"/>
        <w:spacing w:before="1"/>
        <w:rPr>
          <w:b/>
          <w:noProof/>
          <w:sz w:val="22"/>
          <w:lang w:eastAsia="es-AR"/>
        </w:rPr>
      </w:pPr>
    </w:p>
    <w:p w:rsidR="003B402B" w:rsidRDefault="003B402B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  <w:r w:rsidRPr="008B3DF5">
        <w:rPr>
          <w:rFonts w:ascii="Arial" w:hAnsi="Arial"/>
          <w:b/>
          <w:sz w:val="22"/>
          <w:szCs w:val="24"/>
        </w:rPr>
        <w:t>CARRERA</w:t>
      </w:r>
      <w:r w:rsidR="001A4542" w:rsidRPr="008B3DF5">
        <w:rPr>
          <w:rFonts w:ascii="Arial" w:hAnsi="Arial"/>
          <w:b/>
          <w:sz w:val="22"/>
          <w:szCs w:val="24"/>
        </w:rPr>
        <w:t xml:space="preserve"> EN LA QUE SE INSCRIBE</w:t>
      </w:r>
      <w:r w:rsidRPr="008B3DF5">
        <w:rPr>
          <w:rFonts w:ascii="Arial" w:hAnsi="Arial"/>
          <w:b/>
          <w:sz w:val="22"/>
          <w:szCs w:val="24"/>
        </w:rPr>
        <w:t>:</w:t>
      </w:r>
      <w:r w:rsidR="001A4542" w:rsidRPr="008B3DF5">
        <w:rPr>
          <w:rFonts w:ascii="Arial" w:hAnsi="Arial"/>
          <w:b/>
          <w:sz w:val="22"/>
          <w:szCs w:val="24"/>
        </w:rPr>
        <w:t>………………………………………………………</w:t>
      </w:r>
      <w:r w:rsidR="000D09CA" w:rsidRPr="008B3DF5">
        <w:rPr>
          <w:rFonts w:ascii="Arial" w:hAnsi="Arial"/>
          <w:b/>
          <w:sz w:val="22"/>
          <w:szCs w:val="24"/>
        </w:rPr>
        <w:t>………</w:t>
      </w:r>
    </w:p>
    <w:p w:rsidR="003B402B" w:rsidRDefault="003B402B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</w:p>
    <w:p w:rsidR="00C54EAC" w:rsidRPr="003B402B" w:rsidRDefault="009D20C0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  <w:r w:rsidRPr="003B402B">
        <w:rPr>
          <w:rFonts w:ascii="Arial" w:hAnsi="Arial"/>
          <w:b/>
          <w:sz w:val="20"/>
          <w:szCs w:val="24"/>
        </w:rPr>
        <w:t>DATOS PERSONALES</w:t>
      </w:r>
      <w:r w:rsidR="00EA3C44" w:rsidRPr="003B402B">
        <w:rPr>
          <w:rFonts w:ascii="Arial" w:hAnsi="Arial"/>
          <w:b/>
          <w:sz w:val="20"/>
          <w:szCs w:val="24"/>
        </w:rPr>
        <w:t xml:space="preserve"> COMPLETOS</w:t>
      </w:r>
    </w:p>
    <w:p w:rsidR="00B65498" w:rsidRDefault="00B65498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Apellido/</w:t>
      </w:r>
      <w:r w:rsidR="003B402B" w:rsidRPr="00EA3C44">
        <w:t>s…</w:t>
      </w:r>
      <w:r w:rsidRPr="00EA3C44">
        <w:t>………………………………………</w:t>
      </w:r>
      <w:r w:rsidR="000D09CA">
        <w:t>………………………..</w:t>
      </w:r>
      <w:r w:rsidRPr="00EA3C44">
        <w:t>……………………………</w:t>
      </w:r>
      <w:r w:rsidR="001A4542">
        <w:t>…….</w:t>
      </w:r>
      <w:r w:rsidRPr="00EA3C44">
        <w:t>………………</w:t>
      </w:r>
      <w:r w:rsidR="00BD6809">
        <w:t>…</w:t>
      </w:r>
      <w:r w:rsidR="001A4542">
        <w:t>…..</w:t>
      </w:r>
      <w:r w:rsidR="00BD6809">
        <w:t>…</w:t>
      </w:r>
      <w:r w:rsidRPr="00EA3C44">
        <w:t>..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Nombre/</w:t>
      </w:r>
      <w:r w:rsidR="003B402B" w:rsidRPr="00EA3C44">
        <w:t>s…</w:t>
      </w:r>
      <w:r w:rsidRPr="00EA3C44">
        <w:t>………………………………………………………………………</w:t>
      </w:r>
      <w:r w:rsidR="000D09CA">
        <w:t>………………………..</w:t>
      </w:r>
      <w:r w:rsidRPr="00EA3C44">
        <w:t>………</w:t>
      </w:r>
      <w:r w:rsidR="001A4542">
        <w:t>…….</w:t>
      </w:r>
      <w:r w:rsidRPr="00EA3C44">
        <w:t>……</w:t>
      </w:r>
      <w:r w:rsidR="00BD6809">
        <w:t>…</w:t>
      </w:r>
      <w:r w:rsidR="001A4542">
        <w:t>…..</w:t>
      </w:r>
      <w:r w:rsidR="00BD6809">
        <w:t>…</w:t>
      </w:r>
      <w:r w:rsidRPr="00EA3C44">
        <w:t>..</w:t>
      </w:r>
    </w:p>
    <w:p w:rsidR="00EA3C44" w:rsidRPr="00EA3C44" w:rsidRDefault="003B402B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DNI…</w:t>
      </w:r>
      <w:r w:rsidR="00EA3C44" w:rsidRPr="00EA3C44">
        <w:t>………………</w:t>
      </w:r>
      <w:r w:rsidR="000D09CA">
        <w:t>……………….</w:t>
      </w:r>
      <w:r w:rsidR="00EA3C44" w:rsidRPr="00EA3C44">
        <w:t xml:space="preserve">                                                         CUIL……………………………</w:t>
      </w:r>
      <w:r w:rsidR="001A4542">
        <w:t>……</w:t>
      </w:r>
      <w:r w:rsidR="000D09CA">
        <w:t>……</w:t>
      </w:r>
      <w:r w:rsidR="00BD6809">
        <w:t>……</w:t>
      </w:r>
      <w:r w:rsidR="001A4542">
        <w:t>…</w:t>
      </w:r>
      <w:r w:rsidR="00BD6809">
        <w:t>.</w:t>
      </w:r>
      <w:r w:rsidR="000D09CA">
        <w:t>….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 xml:space="preserve">Fecha de </w:t>
      </w:r>
      <w:r w:rsidR="003B402B" w:rsidRPr="00EA3C44">
        <w:t>nacimiento…</w:t>
      </w:r>
      <w:r w:rsidR="000D09CA">
        <w:t>….</w:t>
      </w:r>
      <w:r w:rsidRPr="00EA3C44">
        <w:t>…/…</w:t>
      </w:r>
      <w:r w:rsidR="000D09CA">
        <w:t>……</w:t>
      </w:r>
      <w:r w:rsidRPr="00EA3C44">
        <w:t>/…</w:t>
      </w:r>
      <w:r w:rsidR="000D09CA">
        <w:t>……..</w:t>
      </w:r>
      <w:r w:rsidRPr="00EA3C44">
        <w:t>..     Lugar de nacimiento……………………………………</w:t>
      </w:r>
      <w:r w:rsidR="001A4542">
        <w:t>…….</w:t>
      </w:r>
      <w:r w:rsidRPr="00EA3C44">
        <w:t>……</w:t>
      </w:r>
      <w:r w:rsidR="00BD6809">
        <w:t>……</w:t>
      </w:r>
      <w:r w:rsidR="001A4542">
        <w:t>…..</w:t>
      </w:r>
      <w:r w:rsidR="00BD6809">
        <w:t>.</w:t>
      </w:r>
      <w:r w:rsidRPr="00EA3C44">
        <w:t xml:space="preserve">.. 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Estado Civil: ……………….….……….</w:t>
      </w:r>
      <w:r w:rsidRPr="00EA3C44">
        <w:tab/>
        <w:t>Hijos (cantidad): ………… Familiares a cargo:</w:t>
      </w:r>
      <w:r w:rsidR="000D09CA">
        <w:t>…………</w:t>
      </w:r>
      <w:r w:rsidRPr="00EA3C44">
        <w:t xml:space="preserve"> ………</w:t>
      </w:r>
      <w:r w:rsidR="001A4542">
        <w:t>…….</w:t>
      </w:r>
      <w:r w:rsidRPr="00EA3C44">
        <w:t>…</w:t>
      </w:r>
      <w:r w:rsidR="00BD6809">
        <w:t>..</w:t>
      </w:r>
      <w:r w:rsidRPr="00EA3C44">
        <w:t>…</w:t>
      </w:r>
      <w:r w:rsidR="00BD6809">
        <w:t>…</w:t>
      </w:r>
      <w:r w:rsidR="001A4542">
        <w:t>…..</w:t>
      </w:r>
      <w:r w:rsidR="00BD6809">
        <w:t>.</w:t>
      </w:r>
      <w:r w:rsidRPr="00EA3C44">
        <w:t>…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Domicilio</w:t>
      </w:r>
      <w:r w:rsidR="005B0BE1">
        <w:t xml:space="preserve"> p</w:t>
      </w:r>
      <w:r w:rsidRPr="00EA3C44">
        <w:t xml:space="preserve">ermanente: Calle………………………………………………………..……… </w:t>
      </w:r>
      <w:r w:rsidR="000D09CA">
        <w:t>…………….</w:t>
      </w:r>
      <w:r w:rsidRPr="00EA3C44">
        <w:t xml:space="preserve"> Nº ……</w:t>
      </w:r>
      <w:proofErr w:type="gramStart"/>
      <w:r w:rsidR="001A4542">
        <w:t>…….</w:t>
      </w:r>
      <w:proofErr w:type="gramEnd"/>
      <w:r w:rsidR="00BD6809">
        <w:t>…</w:t>
      </w:r>
      <w:r w:rsidR="001A4542">
        <w:t>….</w:t>
      </w:r>
      <w:r w:rsidR="00BD6809">
        <w:t>....</w:t>
      </w:r>
      <w:r w:rsidRPr="00EA3C44">
        <w:t>….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Localidad: ……………………………..…… Código Postal: ..……...</w:t>
      </w:r>
      <w:r>
        <w:t>...............................................................</w:t>
      </w:r>
      <w:r w:rsidR="001A4542">
        <w:t>.............</w:t>
      </w:r>
      <w:r>
        <w:t>.</w:t>
      </w:r>
      <w:r w:rsidR="00BD6809">
        <w:t>.</w:t>
      </w:r>
      <w:r>
        <w:t>..</w:t>
      </w:r>
      <w:r w:rsidR="00BD6809">
        <w:t>.......</w:t>
      </w:r>
      <w:r>
        <w:t>.</w:t>
      </w:r>
      <w:r w:rsidRPr="00EA3C44">
        <w:t xml:space="preserve">  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 xml:space="preserve">Domicilio </w:t>
      </w:r>
      <w:r w:rsidR="005B0BE1">
        <w:t>provisorio por e</w:t>
      </w:r>
      <w:r w:rsidRPr="00EA3C44">
        <w:t>studio</w:t>
      </w:r>
      <w:r w:rsidR="005B0BE1">
        <w:t>s</w:t>
      </w:r>
      <w:r w:rsidRPr="00EA3C44">
        <w:t>: Calle………………………………………………………</w:t>
      </w:r>
      <w:r w:rsidR="000E3C00">
        <w:t>……….</w:t>
      </w:r>
      <w:r w:rsidRPr="00EA3C44">
        <w:t xml:space="preserve">  Nº …</w:t>
      </w:r>
      <w:proofErr w:type="gramStart"/>
      <w:r w:rsidRPr="00EA3C44">
        <w:t>…</w:t>
      </w:r>
      <w:r w:rsidR="00BD6809">
        <w:t>….</w:t>
      </w:r>
      <w:proofErr w:type="gramEnd"/>
      <w:r w:rsidRPr="00EA3C44">
        <w:t>…</w:t>
      </w:r>
      <w:r w:rsidR="00BD6809">
        <w:t>..</w:t>
      </w:r>
      <w:r w:rsidR="003B402B">
        <w:t>.</w:t>
      </w:r>
      <w:r w:rsidRPr="00EA3C44">
        <w:t>.</w:t>
      </w:r>
      <w:proofErr w:type="spellStart"/>
      <w:r w:rsidR="000E3C00">
        <w:t>Dto</w:t>
      </w:r>
      <w:proofErr w:type="spellEnd"/>
      <w:r w:rsidR="000E3C00">
        <w:t>:……..</w:t>
      </w:r>
    </w:p>
    <w:p w:rsid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Localidad: ……………………………..……</w:t>
      </w:r>
      <w:r w:rsidR="000E3C00">
        <w:t>………..</w:t>
      </w:r>
      <w:r w:rsidRPr="00EA3C44">
        <w:t xml:space="preserve"> Código Postal: ..……</w:t>
      </w:r>
      <w:r w:rsidR="003B402B">
        <w:t>…………………………………………………</w:t>
      </w:r>
      <w:r w:rsidR="00BD6809">
        <w:t>…...</w:t>
      </w:r>
      <w:r w:rsidRPr="00EA3C44">
        <w:t xml:space="preserve">...  </w:t>
      </w:r>
    </w:p>
    <w:p w:rsidR="009D20C0" w:rsidRDefault="009D20C0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t>Teléfono: ….…………………..……</w:t>
      </w:r>
      <w:r w:rsidR="00EA3C44">
        <w:t>……………………………………………</w:t>
      </w:r>
      <w:r w:rsidR="000E3C00">
        <w:t>………..</w:t>
      </w:r>
      <w:r w:rsidR="00EA3C44">
        <w:t>………………………………………</w:t>
      </w:r>
      <w:r w:rsidR="00BD6809">
        <w:t>…….</w:t>
      </w:r>
    </w:p>
    <w:p w:rsidR="009D20C0" w:rsidRDefault="009D20C0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t>Correo electrónico</w:t>
      </w:r>
      <w:r w:rsidR="00C54EAC">
        <w:t>:</w:t>
      </w:r>
      <w:r>
        <w:t>…………………………</w:t>
      </w:r>
      <w:r w:rsidR="00EA3C44">
        <w:t>…………………</w:t>
      </w:r>
      <w:r>
        <w:t>………………………</w:t>
      </w:r>
      <w:r w:rsidR="000E3C00">
        <w:t>………..</w:t>
      </w:r>
      <w:r>
        <w:t>………………………….………</w:t>
      </w:r>
      <w:r w:rsidR="00BD6809">
        <w:t>…...</w:t>
      </w:r>
    </w:p>
    <w:p w:rsid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Teléfono</w:t>
      </w:r>
      <w:r>
        <w:t xml:space="preserve"> de emergencia</w:t>
      </w:r>
      <w:r w:rsidRPr="00EA3C44">
        <w:t>: ….…………………</w:t>
      </w:r>
      <w:r w:rsidR="005B0BE1">
        <w:t>…..</w:t>
      </w:r>
      <w:r w:rsidRPr="00EA3C44">
        <w:t>……</w:t>
      </w:r>
      <w:r w:rsidR="00BD6809">
        <w:t>…...</w:t>
      </w:r>
      <w:r w:rsidR="000D09CA">
        <w:t xml:space="preserve"> (Aclarar</w:t>
      </w:r>
      <w:r>
        <w:t xml:space="preserve"> </w:t>
      </w:r>
      <w:r w:rsidR="000D09CA">
        <w:t>relación:</w:t>
      </w:r>
      <w:r>
        <w:t xml:space="preserve"> familiar-referente-………</w:t>
      </w:r>
      <w:r w:rsidR="000E3C00">
        <w:t>………..</w:t>
      </w:r>
      <w:r>
        <w:t>…………….)</w:t>
      </w:r>
    </w:p>
    <w:p w:rsidR="009D20C0" w:rsidRDefault="001A4542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667456" behindDoc="0" locked="0" layoutInCell="1" allowOverlap="1" wp14:anchorId="3704D842" wp14:editId="4FE923C2">
            <wp:simplePos x="0" y="0"/>
            <wp:positionH relativeFrom="page">
              <wp:posOffset>4547235</wp:posOffset>
            </wp:positionH>
            <wp:positionV relativeFrom="paragraph">
              <wp:posOffset>3810</wp:posOffset>
            </wp:positionV>
            <wp:extent cx="165100" cy="149860"/>
            <wp:effectExtent l="0" t="0" r="6350" b="2540"/>
            <wp:wrapNone/>
            <wp:docPr id="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51072" behindDoc="0" locked="0" layoutInCell="1" allowOverlap="1" wp14:anchorId="3E0DA3C4" wp14:editId="2C506B53">
            <wp:simplePos x="0" y="0"/>
            <wp:positionH relativeFrom="page">
              <wp:posOffset>3659505</wp:posOffset>
            </wp:positionH>
            <wp:positionV relativeFrom="paragraph">
              <wp:posOffset>2540</wp:posOffset>
            </wp:positionV>
            <wp:extent cx="165100" cy="149860"/>
            <wp:effectExtent l="0" t="0" r="6350" b="254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32640" behindDoc="0" locked="0" layoutInCell="1" allowOverlap="1" wp14:anchorId="24320FD1" wp14:editId="2F959566">
            <wp:simplePos x="0" y="0"/>
            <wp:positionH relativeFrom="page">
              <wp:posOffset>1753235</wp:posOffset>
            </wp:positionH>
            <wp:positionV relativeFrom="paragraph">
              <wp:posOffset>635</wp:posOffset>
            </wp:positionV>
            <wp:extent cx="165100" cy="149860"/>
            <wp:effectExtent l="0" t="0" r="6350" b="254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41856" behindDoc="0" locked="0" layoutInCell="1" allowOverlap="1" wp14:anchorId="1891470B" wp14:editId="185F346F">
            <wp:simplePos x="0" y="0"/>
            <wp:positionH relativeFrom="page">
              <wp:posOffset>2745740</wp:posOffset>
            </wp:positionH>
            <wp:positionV relativeFrom="paragraph">
              <wp:posOffset>-4445</wp:posOffset>
            </wp:positionV>
            <wp:extent cx="165100" cy="149860"/>
            <wp:effectExtent l="0" t="0" r="6350" b="254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C0">
        <w:t xml:space="preserve">Género: </w:t>
      </w:r>
      <w:r w:rsidR="00C54EAC">
        <w:t xml:space="preserve"> </w:t>
      </w:r>
      <w:r w:rsidR="009D20C0">
        <w:t xml:space="preserve"> Femenino</w:t>
      </w:r>
      <w:r w:rsidR="009D20C0">
        <w:tab/>
      </w:r>
      <w:r w:rsidR="00C54EAC">
        <w:t xml:space="preserve">    </w:t>
      </w:r>
      <w:r w:rsidR="00CA5CB1">
        <w:t xml:space="preserve">   </w:t>
      </w:r>
      <w:r w:rsidR="00C54EAC">
        <w:t>Masculino</w:t>
      </w:r>
      <w:r w:rsidR="009D20C0">
        <w:tab/>
      </w:r>
      <w:r w:rsidR="00C54EAC">
        <w:t xml:space="preserve">        </w:t>
      </w:r>
      <w:r w:rsidR="009D20C0">
        <w:t xml:space="preserve">No </w:t>
      </w:r>
      <w:proofErr w:type="spellStart"/>
      <w:r w:rsidR="009D20C0">
        <w:t>binarie</w:t>
      </w:r>
      <w:proofErr w:type="spellEnd"/>
      <w:r w:rsidR="009D20C0">
        <w:tab/>
      </w:r>
      <w:r w:rsidR="009D20C0">
        <w:tab/>
        <w:t>Otros</w:t>
      </w:r>
    </w:p>
    <w:p w:rsidR="009D20C0" w:rsidRDefault="001A4542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693056" behindDoc="0" locked="0" layoutInCell="1" allowOverlap="1" wp14:anchorId="176B4C16" wp14:editId="0A529F98">
            <wp:simplePos x="0" y="0"/>
            <wp:positionH relativeFrom="page">
              <wp:posOffset>4542155</wp:posOffset>
            </wp:positionH>
            <wp:positionV relativeFrom="paragraph">
              <wp:posOffset>4445</wp:posOffset>
            </wp:positionV>
            <wp:extent cx="165100" cy="149860"/>
            <wp:effectExtent l="0" t="0" r="6350" b="254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80768" behindDoc="0" locked="0" layoutInCell="1" allowOverlap="1" wp14:anchorId="1EC13528" wp14:editId="7520F613">
            <wp:simplePos x="0" y="0"/>
            <wp:positionH relativeFrom="page">
              <wp:posOffset>3831775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1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C0">
        <w:t xml:space="preserve">¿Se reconoce descendiente de pueblos originarios? </w:t>
      </w:r>
      <w:r w:rsidR="009D20C0">
        <w:tab/>
        <w:t xml:space="preserve">SI </w:t>
      </w:r>
      <w:r w:rsidR="009D20C0">
        <w:tab/>
      </w:r>
      <w:r>
        <w:t xml:space="preserve">   </w:t>
      </w:r>
      <w:r w:rsidR="009D20C0">
        <w:t>NO</w:t>
      </w:r>
    </w:p>
    <w:p w:rsidR="00C54EAC" w:rsidRPr="00C54EAC" w:rsidRDefault="007101FF" w:rsidP="007101FF">
      <w:pPr>
        <w:spacing w:after="240" w:line="288" w:lineRule="auto"/>
        <w:jc w:val="left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406198" wp14:editId="21ECDD59">
                <wp:simplePos x="0" y="0"/>
                <wp:positionH relativeFrom="margin">
                  <wp:align>left</wp:align>
                </wp:positionH>
                <wp:positionV relativeFrom="paragraph">
                  <wp:posOffset>198812</wp:posOffset>
                </wp:positionV>
                <wp:extent cx="6861175" cy="2030400"/>
                <wp:effectExtent l="0" t="0" r="15875" b="2730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203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150F5" id="Rectangle 15" o:spid="_x0000_s1026" style="position:absolute;margin-left:0;margin-top:15.65pt;width:540.25pt;height:159.8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C3egIAAP4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" filled="f">
                <w10:wrap anchorx="margin"/>
              </v:rect>
            </w:pict>
          </mc:Fallback>
        </mc:AlternateContent>
      </w:r>
      <w:r w:rsidR="00C54EAC" w:rsidRPr="00C54EAC">
        <w:rPr>
          <w:b/>
        </w:rPr>
        <w:t>DATOS ACADÉMICOS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Título Secundario: …………………….……………………………………………….…</w:t>
      </w:r>
      <w:r w:rsidR="000E3C00">
        <w:t>……….</w:t>
      </w:r>
      <w:r>
        <w:t>……</w:t>
      </w:r>
      <w:r w:rsidR="000D09CA">
        <w:t>…………..</w:t>
      </w:r>
      <w:r>
        <w:t>………</w:t>
      </w:r>
      <w:r w:rsidR="003B402B">
        <w:t>……</w:t>
      </w:r>
      <w:r>
        <w:t xml:space="preserve">…… 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Año de egreso: ………</w:t>
      </w:r>
      <w:r w:rsidR="000E3C00">
        <w:t>……….</w:t>
      </w:r>
      <w:r>
        <w:t xml:space="preserve">    Institución: ……………………..………………….</w:t>
      </w:r>
      <w:r w:rsidR="00CA5CB1">
        <w:t xml:space="preserve">  </w:t>
      </w:r>
      <w:r>
        <w:t xml:space="preserve"> </w:t>
      </w:r>
      <w:r w:rsidR="00CA5CB1">
        <w:t>L</w:t>
      </w:r>
      <w:r>
        <w:t>ocalidad:</w:t>
      </w:r>
      <w:r w:rsidR="00CA5CB1">
        <w:t xml:space="preserve"> ……</w:t>
      </w:r>
      <w:r w:rsidR="000D09CA">
        <w:t>...</w:t>
      </w:r>
      <w:r w:rsidR="00CA5CB1">
        <w:t>…………</w:t>
      </w:r>
      <w:r w:rsidR="003B402B">
        <w:t>..</w:t>
      </w:r>
      <w:r w:rsidR="00CA5CB1">
        <w:t>…</w:t>
      </w:r>
      <w:r w:rsidR="003B402B">
        <w:t>....</w:t>
      </w:r>
      <w:r w:rsidR="00CA5CB1">
        <w:t>…</w:t>
      </w:r>
      <w:r w:rsidR="00BD6809">
        <w:t>.</w:t>
      </w:r>
      <w:r w:rsidR="00CA5CB1">
        <w:t>…</w:t>
      </w:r>
    </w:p>
    <w:p w:rsidR="00C54EAC" w:rsidRDefault="000E3C00" w:rsidP="00677C83">
      <w:pPr>
        <w:spacing w:after="120" w:line="288" w:lineRule="auto"/>
        <w:ind w:left="142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699200" behindDoc="0" locked="0" layoutInCell="1" allowOverlap="1" wp14:anchorId="470801F3" wp14:editId="193FA3E4">
            <wp:simplePos x="0" y="0"/>
            <wp:positionH relativeFrom="page">
              <wp:posOffset>2533825</wp:posOffset>
            </wp:positionH>
            <wp:positionV relativeFrom="paragraph">
              <wp:posOffset>1905</wp:posOffset>
            </wp:positionV>
            <wp:extent cx="165100" cy="149860"/>
            <wp:effectExtent l="0" t="0" r="6350" b="254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97152" behindDoc="0" locked="0" layoutInCell="1" allowOverlap="1" wp14:anchorId="64D7F2A8" wp14:editId="4B84F717">
            <wp:simplePos x="0" y="0"/>
            <wp:positionH relativeFrom="page">
              <wp:posOffset>2055865</wp:posOffset>
            </wp:positionH>
            <wp:positionV relativeFrom="paragraph">
              <wp:posOffset>0</wp:posOffset>
            </wp:positionV>
            <wp:extent cx="165100" cy="149860"/>
            <wp:effectExtent l="0" t="0" r="6350" b="2540"/>
            <wp:wrapNone/>
            <wp:docPr id="3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EAC">
        <w:t>¿Adeuda materias?     NO         SI</w:t>
      </w:r>
      <w:r w:rsidR="00C54EAC">
        <w:tab/>
      </w:r>
      <w:r w:rsidR="00CA5CB1">
        <w:t xml:space="preserve">  </w:t>
      </w:r>
      <w:r>
        <w:t xml:space="preserve">Mencionar materia/s  y año </w:t>
      </w:r>
      <w:r w:rsidR="00C54EAC">
        <w:t>…………………</w:t>
      </w:r>
      <w:r>
        <w:t>………………..</w:t>
      </w:r>
      <w:r w:rsidR="00C54EAC">
        <w:t>…………………</w:t>
      </w:r>
      <w:r w:rsidR="000D09CA">
        <w:t>…….</w:t>
      </w:r>
    </w:p>
    <w:p w:rsidR="00677C83" w:rsidRDefault="000E3C00" w:rsidP="00677C83">
      <w:pPr>
        <w:spacing w:after="120" w:line="288" w:lineRule="auto"/>
        <w:ind w:left="142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734016" behindDoc="0" locked="0" layoutInCell="1" allowOverlap="1" wp14:anchorId="05A34965" wp14:editId="64435EFD">
            <wp:simplePos x="0" y="0"/>
            <wp:positionH relativeFrom="page">
              <wp:posOffset>3164840</wp:posOffset>
            </wp:positionH>
            <wp:positionV relativeFrom="paragraph">
              <wp:posOffset>213360</wp:posOffset>
            </wp:positionV>
            <wp:extent cx="165100" cy="149860"/>
            <wp:effectExtent l="0" t="0" r="6350" b="254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C83">
        <w:t>……………………………………………………………………………………………………………</w:t>
      </w:r>
      <w:r>
        <w:t>……….</w:t>
      </w:r>
      <w:r w:rsidR="00677C83">
        <w:t>……………………..</w:t>
      </w:r>
    </w:p>
    <w:p w:rsidR="005B0BE1" w:rsidRDefault="005B0BE1" w:rsidP="00004EE9">
      <w:pPr>
        <w:spacing w:after="120" w:line="288" w:lineRule="auto"/>
        <w:ind w:left="142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731968" behindDoc="0" locked="0" layoutInCell="1" allowOverlap="1" wp14:anchorId="10049F89" wp14:editId="1C69104E">
            <wp:simplePos x="0" y="0"/>
            <wp:positionH relativeFrom="page">
              <wp:posOffset>3166625</wp:posOffset>
            </wp:positionH>
            <wp:positionV relativeFrom="paragraph">
              <wp:posOffset>232205</wp:posOffset>
            </wp:positionV>
            <wp:extent cx="165100" cy="149860"/>
            <wp:effectExtent l="0" t="0" r="6350" b="2540"/>
            <wp:wrapNone/>
            <wp:docPr id="4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Trayectoria escolar:  </w:t>
      </w:r>
      <w:r w:rsidR="00004EE9">
        <w:t>Con Acompañamiento</w:t>
      </w:r>
      <w:r w:rsidR="00004EE9">
        <w:tab/>
      </w:r>
      <w:r w:rsidR="00004EE9">
        <w:tab/>
      </w:r>
      <w:r>
        <w:t>Especificar…………………………………</w:t>
      </w:r>
      <w:r w:rsidR="000E3C00">
        <w:t>………</w:t>
      </w:r>
      <w:r>
        <w:t>………</w:t>
      </w:r>
      <w:r w:rsidR="003B402B">
        <w:t>....</w:t>
      </w:r>
      <w:r>
        <w:t>…</w:t>
      </w:r>
      <w:r w:rsidR="003B402B">
        <w:t>.</w:t>
      </w:r>
      <w:r>
        <w:t>…….</w:t>
      </w:r>
    </w:p>
    <w:p w:rsidR="00004EE9" w:rsidRPr="009D20C0" w:rsidRDefault="005B0BE1" w:rsidP="00004EE9">
      <w:pPr>
        <w:spacing w:after="120" w:line="288" w:lineRule="auto"/>
        <w:ind w:left="142"/>
        <w:jc w:val="left"/>
      </w:pPr>
      <w:r>
        <w:t xml:space="preserve">                                  </w:t>
      </w:r>
      <w:r w:rsidR="00004EE9">
        <w:t>Sin Acompañamiento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Otros estudios</w:t>
      </w:r>
      <w:r w:rsidR="00CA5CB1">
        <w:t xml:space="preserve"> completos</w:t>
      </w:r>
      <w:r w:rsidR="005B0BE1">
        <w:t>: …</w:t>
      </w:r>
      <w:r>
        <w:t>………………</w:t>
      </w:r>
      <w:r w:rsidR="000D09CA">
        <w:t>………………………………………….</w:t>
      </w:r>
      <w:r>
        <w:t>……</w:t>
      </w:r>
      <w:r w:rsidR="000E3C00">
        <w:t>………..</w:t>
      </w:r>
      <w:r>
        <w:t>……………………</w:t>
      </w:r>
      <w:r w:rsidR="003B402B">
        <w:t>..</w:t>
      </w:r>
      <w:r>
        <w:t>…</w:t>
      </w:r>
      <w:r w:rsidR="003B402B">
        <w:t>.....</w:t>
      </w:r>
      <w:r>
        <w:t>….</w:t>
      </w:r>
    </w:p>
    <w:p w:rsidR="00D845B1" w:rsidRDefault="00CA5CB1" w:rsidP="00D845B1">
      <w:pPr>
        <w:spacing w:line="276" w:lineRule="auto"/>
        <w:ind w:left="142"/>
        <w:jc w:val="left"/>
      </w:pPr>
      <w:r>
        <w:t>Año de egreso: …</w:t>
      </w:r>
      <w:r w:rsidR="000E3C00">
        <w:t>…..</w:t>
      </w:r>
      <w:r>
        <w:t>……</w:t>
      </w:r>
      <w:r w:rsidR="003B402B">
        <w:t>….</w:t>
      </w:r>
      <w:r>
        <w:t xml:space="preserve">    Institución: ………</w:t>
      </w:r>
      <w:r w:rsidR="000E3C00">
        <w:t>…..</w:t>
      </w:r>
      <w:r>
        <w:t>……………..………………….   Localidad: ……………</w:t>
      </w:r>
      <w:r w:rsidR="003B402B">
        <w:t>..</w:t>
      </w:r>
      <w:r>
        <w:t>…</w:t>
      </w:r>
      <w:r w:rsidR="003B402B">
        <w:t>…</w:t>
      </w:r>
      <w:r>
        <w:t>………</w:t>
      </w:r>
    </w:p>
    <w:p w:rsidR="00CA5CB1" w:rsidRPr="00CA5CB1" w:rsidRDefault="00CA5CB1" w:rsidP="00D845B1">
      <w:pPr>
        <w:spacing w:line="276" w:lineRule="auto"/>
        <w:ind w:left="142"/>
        <w:jc w:val="left"/>
        <w:rPr>
          <w:b/>
        </w:rPr>
      </w:pPr>
      <w:r w:rsidRPr="00CA5CB1">
        <w:rPr>
          <w:b/>
        </w:rPr>
        <w:t>DATOS LABORALES</w:t>
      </w:r>
    </w:p>
    <w:p w:rsidR="00B65498" w:rsidRDefault="001A4542" w:rsidP="00CA5CB1">
      <w:pPr>
        <w:spacing w:after="120" w:line="288" w:lineRule="auto"/>
        <w:ind w:left="142"/>
        <w:jc w:val="left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09CA3C" wp14:editId="52A03D3B">
                <wp:simplePos x="0" y="0"/>
                <wp:positionH relativeFrom="margin">
                  <wp:posOffset>-3600</wp:posOffset>
                </wp:positionH>
                <wp:positionV relativeFrom="paragraph">
                  <wp:posOffset>11440</wp:posOffset>
                </wp:positionV>
                <wp:extent cx="6861600" cy="712800"/>
                <wp:effectExtent l="0" t="0" r="15875" b="1143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600" cy="71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88EB" id="Rectangle 15" o:spid="_x0000_s1026" style="position:absolute;margin-left:-.3pt;margin-top:.9pt;width:540.3pt;height:56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hueQIAAP0EAAAOAAAAZHJzL2Uyb0RvYy54bWysVMGO2jAQvVfqP1i+s0nYwEJEWCECVaVt&#10;u+q2H2Bsh1h1bNc2hO2q/96xAxS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" filled="f">
                <w10:wrap anchorx="margin"/>
              </v:rect>
            </w:pict>
          </mc:Fallback>
        </mc:AlternateContent>
      </w:r>
    </w:p>
    <w:p w:rsidR="00CA5CB1" w:rsidRDefault="000E3C00" w:rsidP="00CA5CB1">
      <w:pPr>
        <w:spacing w:after="120" w:line="288" w:lineRule="auto"/>
        <w:ind w:left="142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51739136" behindDoc="0" locked="0" layoutInCell="1" allowOverlap="1" wp14:anchorId="0CA09F12" wp14:editId="09033827">
            <wp:simplePos x="0" y="0"/>
            <wp:positionH relativeFrom="page">
              <wp:posOffset>6642735</wp:posOffset>
            </wp:positionH>
            <wp:positionV relativeFrom="paragraph">
              <wp:posOffset>243205</wp:posOffset>
            </wp:positionV>
            <wp:extent cx="165100" cy="149860"/>
            <wp:effectExtent l="0" t="0" r="6350" b="254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42">
        <w:rPr>
          <w:noProof/>
          <w:lang w:val="en-US" w:eastAsia="en-US"/>
        </w:rPr>
        <w:drawing>
          <wp:anchor distT="0" distB="0" distL="0" distR="0" simplePos="0" relativeHeight="251701248" behindDoc="0" locked="0" layoutInCell="1" allowOverlap="1" wp14:anchorId="1D9AB19E" wp14:editId="529CBA50">
            <wp:simplePos x="0" y="0"/>
            <wp:positionH relativeFrom="page">
              <wp:posOffset>2122170</wp:posOffset>
            </wp:positionH>
            <wp:positionV relativeFrom="paragraph">
              <wp:posOffset>8890</wp:posOffset>
            </wp:positionV>
            <wp:extent cx="165100" cy="149860"/>
            <wp:effectExtent l="0" t="0" r="6350" b="2540"/>
            <wp:wrapNone/>
            <wp:docPr id="3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42">
        <w:rPr>
          <w:noProof/>
          <w:lang w:val="en-US" w:eastAsia="en-US"/>
        </w:rPr>
        <w:drawing>
          <wp:anchor distT="0" distB="0" distL="0" distR="0" simplePos="0" relativeHeight="251703296" behindDoc="0" locked="0" layoutInCell="1" allowOverlap="1" wp14:anchorId="61A47D94" wp14:editId="7E7293E4">
            <wp:simplePos x="0" y="0"/>
            <wp:positionH relativeFrom="page">
              <wp:posOffset>1590675</wp:posOffset>
            </wp:positionH>
            <wp:positionV relativeFrom="paragraph">
              <wp:posOffset>10160</wp:posOffset>
            </wp:positionV>
            <wp:extent cx="165100" cy="149860"/>
            <wp:effectExtent l="0" t="0" r="6350" b="254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CB1">
        <w:t>¿Trabaja?     SI</w:t>
      </w:r>
      <w:r w:rsidR="00CA5CB1">
        <w:tab/>
        <w:t xml:space="preserve">NO  </w:t>
      </w:r>
      <w:r w:rsidR="00CA5CB1">
        <w:tab/>
        <w:t xml:space="preserve">  </w:t>
      </w:r>
      <w:r w:rsidR="005B0BE1">
        <w:t>Lugar de trabajo:</w:t>
      </w:r>
      <w:r w:rsidR="00CA5CB1">
        <w:t>………………</w:t>
      </w:r>
      <w:r w:rsidR="005B0BE1">
        <w:t>…………………….</w:t>
      </w:r>
      <w:r w:rsidR="00CA5CB1">
        <w:t>………………………………….</w:t>
      </w:r>
    </w:p>
    <w:p w:rsidR="00D845B1" w:rsidRPr="008B3DF5" w:rsidRDefault="00CA5CB1" w:rsidP="008B3DF5">
      <w:pPr>
        <w:spacing w:after="120" w:line="276" w:lineRule="auto"/>
        <w:ind w:left="142"/>
        <w:jc w:val="left"/>
      </w:pPr>
      <w:r w:rsidRPr="00CA5CB1">
        <w:t>Hor</w:t>
      </w:r>
      <w:r>
        <w:t>ario laboral: …………………………………………</w:t>
      </w:r>
      <w:r w:rsidR="000D09CA">
        <w:t>…</w:t>
      </w:r>
      <w:r w:rsidR="00B65498">
        <w:t>………</w:t>
      </w:r>
      <w:r>
        <w:t xml:space="preserve">  </w:t>
      </w:r>
      <w:r w:rsidR="00B65498">
        <w:t xml:space="preserve"> </w:t>
      </w:r>
      <w:r>
        <w:t>O</w:t>
      </w:r>
      <w:r w:rsidRPr="00CA5CB1">
        <w:t>br</w:t>
      </w:r>
      <w:r>
        <w:t xml:space="preserve">a Social: </w:t>
      </w:r>
      <w:r w:rsidR="00AB38A9">
        <w:t xml:space="preserve">SI  </w:t>
      </w:r>
      <w:r w:rsidR="00AB38A9">
        <w:rPr>
          <w:noProof/>
          <w:lang w:val="en-US" w:eastAsia="en-US"/>
        </w:rPr>
        <w:drawing>
          <wp:inline distT="0" distB="0" distL="0" distR="0" wp14:anchorId="3017DB19" wp14:editId="1E3D1A23">
            <wp:extent cx="164465" cy="146050"/>
            <wp:effectExtent l="0" t="0" r="698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38A9">
        <w:t xml:space="preserve">  </w:t>
      </w:r>
      <w:r w:rsidR="00B65498">
        <w:t xml:space="preserve">¿Cuál?.......……… </w:t>
      </w:r>
      <w:r w:rsidR="000D09CA">
        <w:t>NO</w:t>
      </w:r>
      <w:r w:rsidR="00B65498">
        <w:t xml:space="preserve">         </w:t>
      </w:r>
    </w:p>
    <w:p w:rsidR="00A45BD3" w:rsidRDefault="000D09CA" w:rsidP="003B402B">
      <w:pPr>
        <w:jc w:val="left"/>
        <w:rPr>
          <w:b/>
        </w:rPr>
      </w:pPr>
      <w:r w:rsidRPr="000D09CA">
        <w:rPr>
          <w:b/>
        </w:rPr>
        <w:t>DISCAPACIDAD</w:t>
      </w:r>
    </w:p>
    <w:p w:rsidR="00A45BD3" w:rsidRDefault="005E5C0B" w:rsidP="00A45BD3">
      <w:pPr>
        <w:spacing w:after="120" w:line="288" w:lineRule="auto"/>
        <w:ind w:left="142"/>
        <w:jc w:val="left"/>
      </w:pPr>
      <w:r w:rsidRPr="000D09CA">
        <w:rPr>
          <w:noProof/>
          <w:lang w:val="en-US" w:eastAsia="en-US"/>
        </w:rPr>
        <w:drawing>
          <wp:anchor distT="0" distB="0" distL="0" distR="0" simplePos="0" relativeHeight="251723776" behindDoc="0" locked="0" layoutInCell="1" allowOverlap="1" wp14:anchorId="2C06ABAD" wp14:editId="16F4E025">
            <wp:simplePos x="0" y="0"/>
            <wp:positionH relativeFrom="page">
              <wp:posOffset>4104005</wp:posOffset>
            </wp:positionH>
            <wp:positionV relativeFrom="paragraph">
              <wp:posOffset>210185</wp:posOffset>
            </wp:positionV>
            <wp:extent cx="279400" cy="254000"/>
            <wp:effectExtent l="0" t="0" r="635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BE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19E06F" wp14:editId="18C3D593">
                <wp:simplePos x="0" y="0"/>
                <wp:positionH relativeFrom="margin">
                  <wp:posOffset>-3600</wp:posOffset>
                </wp:positionH>
                <wp:positionV relativeFrom="paragraph">
                  <wp:posOffset>33325</wp:posOffset>
                </wp:positionV>
                <wp:extent cx="6868800" cy="763200"/>
                <wp:effectExtent l="0" t="0" r="27305" b="18415"/>
                <wp:wrapNone/>
                <wp:docPr id="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800" cy="76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46632" id="Rectangle 15" o:spid="_x0000_s1026" style="position:absolute;margin-left:-.3pt;margin-top:2.6pt;width:540.85pt;height:60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" filled="f">
                <w10:wrap anchorx="margin"/>
              </v:rect>
            </w:pict>
          </mc:Fallback>
        </mc:AlternateContent>
      </w:r>
    </w:p>
    <w:p w:rsidR="00001DF2" w:rsidRDefault="005E5C0B" w:rsidP="00A45BD3">
      <w:pPr>
        <w:spacing w:after="120" w:line="288" w:lineRule="auto"/>
        <w:jc w:val="left"/>
      </w:pPr>
      <w:r w:rsidRPr="000D09CA">
        <w:rPr>
          <w:noProof/>
          <w:lang w:val="en-US" w:eastAsia="en-US"/>
        </w:rPr>
        <w:drawing>
          <wp:anchor distT="0" distB="0" distL="0" distR="0" simplePos="0" relativeHeight="251713536" behindDoc="0" locked="0" layoutInCell="1" allowOverlap="1" wp14:anchorId="64CCEB00" wp14:editId="24605889">
            <wp:simplePos x="0" y="0"/>
            <wp:positionH relativeFrom="margin">
              <wp:posOffset>3134995</wp:posOffset>
            </wp:positionH>
            <wp:positionV relativeFrom="paragraph">
              <wp:posOffset>5080</wp:posOffset>
            </wp:positionV>
            <wp:extent cx="165100" cy="149860"/>
            <wp:effectExtent l="0" t="0" r="6350" b="2540"/>
            <wp:wrapNone/>
            <wp:docPr id="3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019">
        <w:t xml:space="preserve">  </w:t>
      </w:r>
      <w:r w:rsidR="00001DF2">
        <w:t xml:space="preserve">¿Presenta alguna condición de </w:t>
      </w:r>
      <w:r w:rsidR="00004EE9">
        <w:t>d</w:t>
      </w:r>
      <w:r w:rsidR="00001DF2">
        <w:t xml:space="preserve">iscapacidad?   NO        </w:t>
      </w:r>
      <w:r>
        <w:t xml:space="preserve">  </w:t>
      </w:r>
      <w:r w:rsidR="00001DF2">
        <w:t xml:space="preserve"> SI</w:t>
      </w:r>
    </w:p>
    <w:p w:rsidR="00001DF2" w:rsidRDefault="000E3C00" w:rsidP="00282019">
      <w:pPr>
        <w:spacing w:line="288" w:lineRule="auto"/>
        <w:jc w:val="left"/>
      </w:pPr>
      <w:r w:rsidRPr="000D09CA">
        <w:rPr>
          <w:noProof/>
          <w:lang w:val="en-US" w:eastAsia="en-US"/>
        </w:rPr>
        <w:drawing>
          <wp:anchor distT="0" distB="0" distL="0" distR="0" simplePos="0" relativeHeight="251727872" behindDoc="0" locked="0" layoutInCell="1" allowOverlap="1" wp14:anchorId="729CD49B" wp14:editId="05952989">
            <wp:simplePos x="0" y="0"/>
            <wp:positionH relativeFrom="page">
              <wp:posOffset>4542790</wp:posOffset>
            </wp:positionH>
            <wp:positionV relativeFrom="paragraph">
              <wp:posOffset>5080</wp:posOffset>
            </wp:positionV>
            <wp:extent cx="165100" cy="149860"/>
            <wp:effectExtent l="0" t="0" r="6350" b="254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n-US" w:eastAsia="en-US"/>
        </w:rPr>
        <w:drawing>
          <wp:anchor distT="0" distB="0" distL="0" distR="0" simplePos="0" relativeHeight="251721728" behindDoc="0" locked="0" layoutInCell="1" allowOverlap="1" wp14:anchorId="46671D8C" wp14:editId="7CE56736">
            <wp:simplePos x="0" y="0"/>
            <wp:positionH relativeFrom="page">
              <wp:posOffset>3595370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4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n-US" w:eastAsia="en-US"/>
        </w:rPr>
        <w:drawing>
          <wp:anchor distT="0" distB="0" distL="0" distR="0" simplePos="0" relativeHeight="251719680" behindDoc="0" locked="0" layoutInCell="1" allowOverlap="1" wp14:anchorId="07B57D47" wp14:editId="5893CD9B">
            <wp:simplePos x="0" y="0"/>
            <wp:positionH relativeFrom="page">
              <wp:posOffset>2696845</wp:posOffset>
            </wp:positionH>
            <wp:positionV relativeFrom="paragraph">
              <wp:posOffset>16510</wp:posOffset>
            </wp:positionV>
            <wp:extent cx="165100" cy="149860"/>
            <wp:effectExtent l="0" t="0" r="6350" b="254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n-US" w:eastAsia="en-US"/>
        </w:rPr>
        <w:drawing>
          <wp:anchor distT="0" distB="0" distL="0" distR="0" simplePos="0" relativeHeight="251717632" behindDoc="0" locked="0" layoutInCell="1" allowOverlap="1" wp14:anchorId="394391B8" wp14:editId="703A1496">
            <wp:simplePos x="0" y="0"/>
            <wp:positionH relativeFrom="page">
              <wp:posOffset>1982470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4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n-US" w:eastAsia="en-US"/>
        </w:rPr>
        <w:drawing>
          <wp:anchor distT="0" distB="0" distL="0" distR="0" simplePos="0" relativeHeight="251725824" behindDoc="0" locked="0" layoutInCell="1" allowOverlap="1" wp14:anchorId="7F34A909" wp14:editId="2245C9DD">
            <wp:simplePos x="0" y="0"/>
            <wp:positionH relativeFrom="page">
              <wp:posOffset>1226185</wp:posOffset>
            </wp:positionH>
            <wp:positionV relativeFrom="paragraph">
              <wp:posOffset>5715</wp:posOffset>
            </wp:positionV>
            <wp:extent cx="165100" cy="149860"/>
            <wp:effectExtent l="0" t="0" r="6350" b="2540"/>
            <wp:wrapNone/>
            <wp:docPr id="4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02B">
        <w:t xml:space="preserve">   </w:t>
      </w:r>
      <w:r w:rsidR="00001DF2">
        <w:t xml:space="preserve">Intelectual </w:t>
      </w:r>
      <w:r w:rsidR="00001DF2">
        <w:tab/>
        <w:t xml:space="preserve">    Motora          Visual            Auditiva            Sensorial           Otra</w:t>
      </w:r>
      <w:r>
        <w:t xml:space="preserve"> (especificar)………………………………</w:t>
      </w:r>
    </w:p>
    <w:p w:rsidR="005B5A64" w:rsidRDefault="005B5A64" w:rsidP="00282019">
      <w:pPr>
        <w:jc w:val="left"/>
        <w:rPr>
          <w:b/>
        </w:rPr>
      </w:pPr>
    </w:p>
    <w:p w:rsidR="005B5A64" w:rsidRDefault="005B5A64" w:rsidP="00282019">
      <w:pPr>
        <w:jc w:val="left"/>
      </w:pPr>
      <w:r w:rsidRPr="005B5A64">
        <w:rPr>
          <w:b/>
        </w:rPr>
        <w:t>ACCESIBILIDAD</w:t>
      </w:r>
    </w:p>
    <w:p w:rsidR="000E3C00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001DF2">
        <w:rPr>
          <w:b/>
          <w:noProof/>
          <w:lang w:val="en-US" w:eastAsia="en-US"/>
        </w:rPr>
        <w:drawing>
          <wp:anchor distT="0" distB="0" distL="0" distR="0" simplePos="0" relativeHeight="251743232" behindDoc="0" locked="0" layoutInCell="1" allowOverlap="1" wp14:anchorId="3F135752" wp14:editId="6409B81C">
            <wp:simplePos x="0" y="0"/>
            <wp:positionH relativeFrom="page">
              <wp:posOffset>4479925</wp:posOffset>
            </wp:positionH>
            <wp:positionV relativeFrom="paragraph">
              <wp:posOffset>179705</wp:posOffset>
            </wp:positionV>
            <wp:extent cx="165100" cy="149860"/>
            <wp:effectExtent l="0" t="0" r="6350" b="254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n-US" w:eastAsia="en-US"/>
        </w:rPr>
        <w:drawing>
          <wp:anchor distT="0" distB="0" distL="0" distR="0" simplePos="0" relativeHeight="251741184" behindDoc="0" locked="0" layoutInCell="1" allowOverlap="1" wp14:anchorId="49545B4A" wp14:editId="443EFA41">
            <wp:simplePos x="0" y="0"/>
            <wp:positionH relativeFrom="page">
              <wp:posOffset>3335655</wp:posOffset>
            </wp:positionH>
            <wp:positionV relativeFrom="paragraph">
              <wp:posOffset>175260</wp:posOffset>
            </wp:positionV>
            <wp:extent cx="165100" cy="149860"/>
            <wp:effectExtent l="0" t="0" r="6350" b="254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02B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0E3C00">
        <w:t>Necesidad de</w:t>
      </w:r>
      <w:r>
        <w:t xml:space="preserve"> accesibilidad para el cursado:    SÍ                          NO </w:t>
      </w:r>
    </w:p>
    <w:p w:rsidR="000E3C00" w:rsidRPr="000E3C00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</w:p>
    <w:p w:rsidR="00B65498" w:rsidRDefault="005B5A64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5B5A64">
        <w:t>Especificar tipo de a</w:t>
      </w:r>
      <w:r>
        <w:t>ccesibilidad</w:t>
      </w:r>
      <w:r w:rsidRPr="005B5A64">
        <w:t>:………………</w:t>
      </w:r>
      <w:r>
        <w:t>…………………</w:t>
      </w:r>
      <w:r w:rsidR="000E3C00">
        <w:t>………..</w:t>
      </w:r>
      <w:r>
        <w:t>………………………...</w:t>
      </w:r>
      <w:r w:rsidRPr="005B5A64">
        <w:t>(</w:t>
      </w:r>
      <w:r w:rsidR="00D12229">
        <w:t>Física, comunicacional</w:t>
      </w:r>
      <w:r>
        <w:t>,….</w:t>
      </w:r>
      <w:r w:rsidRPr="005B5A64">
        <w:t xml:space="preserve">) </w:t>
      </w:r>
    </w:p>
    <w:p w:rsidR="005B5A64" w:rsidRPr="005B5A64" w:rsidRDefault="005B5A64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>
        <w:tab/>
      </w:r>
    </w:p>
    <w:p w:rsidR="001A4542" w:rsidRPr="001A4542" w:rsidRDefault="000D09CA" w:rsidP="001A4542">
      <w:pPr>
        <w:spacing w:line="288" w:lineRule="auto"/>
        <w:jc w:val="left"/>
        <w:rPr>
          <w:b/>
        </w:rPr>
      </w:pPr>
      <w:r>
        <w:rPr>
          <w:b/>
        </w:rPr>
        <w:t>OTROS:</w:t>
      </w:r>
      <w:r w:rsidR="00A45BD3">
        <w:rPr>
          <w:b/>
        </w:rPr>
        <w:t xml:space="preserve"> </w:t>
      </w:r>
      <w:r w:rsidR="00EA3C44">
        <w:t>Utiliza transporte urbano: ……………………………………………………………………………………</w:t>
      </w:r>
      <w:r w:rsidR="005B0BE1">
        <w:t>........</w:t>
      </w:r>
      <w:r w:rsidR="00A45BD3">
        <w:t>..</w:t>
      </w:r>
    </w:p>
    <w:p w:rsidR="008B3DF5" w:rsidRDefault="008B3DF5" w:rsidP="00282019">
      <w:pPr>
        <w:spacing w:after="120" w:line="288" w:lineRule="auto"/>
      </w:pPr>
    </w:p>
    <w:p w:rsidR="001A4542" w:rsidRDefault="00004EE9" w:rsidP="00282019">
      <w:pPr>
        <w:spacing w:after="120" w:line="288" w:lineRule="auto"/>
      </w:pPr>
      <w:r>
        <w:t xml:space="preserve">Firma </w:t>
      </w:r>
      <w:r w:rsidR="00304028">
        <w:t xml:space="preserve">y aclaración </w:t>
      </w:r>
      <w:r>
        <w:t>ingresante</w:t>
      </w:r>
      <w:r w:rsidR="00282019">
        <w:t>: …</w:t>
      </w:r>
      <w:r>
        <w:t>………………………..</w:t>
      </w:r>
      <w:r>
        <w:tab/>
      </w:r>
      <w:r>
        <w:tab/>
      </w:r>
      <w:r w:rsidR="00282019">
        <w:t xml:space="preserve">              </w:t>
      </w:r>
      <w:r w:rsidR="00A45BD3">
        <w:t xml:space="preserve">  Fecha de inscripción: </w:t>
      </w:r>
      <w:r w:rsidR="00282019">
        <w:t>..</w:t>
      </w:r>
      <w:r w:rsidR="00A45BD3">
        <w:t>…</w:t>
      </w:r>
      <w:r w:rsidR="00282019">
        <w:t>..</w:t>
      </w:r>
      <w:r w:rsidR="00A45BD3">
        <w:t>/</w:t>
      </w:r>
      <w:r w:rsidR="00282019">
        <w:t>….</w:t>
      </w:r>
      <w:r w:rsidR="00A45BD3">
        <w:t>…/202</w:t>
      </w:r>
      <w:r w:rsidR="003B77F5">
        <w:t>6</w:t>
      </w:r>
      <w:bookmarkStart w:id="0" w:name="_GoBack"/>
      <w:bookmarkEnd w:id="0"/>
    </w:p>
    <w:p w:rsidR="00D845B1" w:rsidRPr="005E5C0B" w:rsidRDefault="00D845B1" w:rsidP="00FE2239">
      <w:pPr>
        <w:spacing w:before="240" w:after="120" w:line="288" w:lineRule="auto"/>
        <w:ind w:firstLine="700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lastRenderedPageBreak/>
        <w:t>ANEXO I</w:t>
      </w:r>
    </w:p>
    <w:p w:rsidR="00FE2239" w:rsidRPr="00FE2239" w:rsidRDefault="00FE2239" w:rsidP="00FE2239">
      <w:pPr>
        <w:spacing w:before="240" w:after="120" w:line="288" w:lineRule="auto"/>
        <w:ind w:firstLine="700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FE2239">
        <w:rPr>
          <w:rFonts w:eastAsia="Calibri" w:cs="Arial"/>
          <w:b/>
          <w:bCs/>
          <w:sz w:val="22"/>
          <w:szCs w:val="20"/>
          <w:lang w:val="es-AR" w:eastAsia="en-US"/>
        </w:rPr>
        <w:t xml:space="preserve">DOCUMENTACIÓN </w:t>
      </w: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OBLIGATORIA </w:t>
      </w:r>
      <w:r w:rsidRPr="00FE2239">
        <w:rPr>
          <w:rFonts w:eastAsia="Calibri" w:cs="Arial"/>
          <w:b/>
          <w:bCs/>
          <w:sz w:val="22"/>
          <w:szCs w:val="20"/>
          <w:lang w:val="es-AR" w:eastAsia="en-US"/>
        </w:rPr>
        <w:t xml:space="preserve">PARA </w:t>
      </w: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EL INGRESO </w:t>
      </w:r>
    </w:p>
    <w:p w:rsidR="00FE2239" w:rsidRPr="00FE2239" w:rsidRDefault="00FE2239" w:rsidP="00D845B1">
      <w:pPr>
        <w:spacing w:before="240" w:after="120" w:line="288" w:lineRule="auto"/>
      </w:pPr>
      <w:r w:rsidRPr="00FE2239">
        <w:t>Presentar en Carpeta colgante</w:t>
      </w:r>
      <w:r w:rsidR="008B3DF5" w:rsidRPr="005E5C0B">
        <w:t xml:space="preserve"> OFICIO, </w:t>
      </w:r>
      <w:r w:rsidRPr="00FE2239">
        <w:t>con 2 folios tamaño oficio</w:t>
      </w:r>
      <w:r w:rsidR="00D845B1" w:rsidRPr="005E5C0B">
        <w:t>.</w:t>
      </w:r>
      <w:r w:rsidR="00BF7B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800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779"/>
        <w:gridCol w:w="780"/>
        <w:gridCol w:w="3429"/>
      </w:tblGrid>
      <w:tr w:rsidR="00D845B1" w:rsidRPr="00D845B1" w:rsidTr="008B3DF5">
        <w:trPr>
          <w:trHeight w:val="8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1A4542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 xml:space="preserve">DOCUMENTACIÓN 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SI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NO</w:t>
            </w:r>
          </w:p>
        </w:tc>
        <w:tc>
          <w:tcPr>
            <w:tcW w:w="34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ind w:left="500"/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ind w:left="500"/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OBSERVACIONES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8B3DF5" w:rsidP="00FE2239">
            <w:pPr>
              <w:jc w:val="left"/>
            </w:pPr>
            <w:r w:rsidRPr="005E5C0B">
              <w:t>Formulario de inscripción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de DNI (Frente y Dorso)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Constancia de CUIL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autenticada Partida de Nacimiento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de título secundario / Constancia original de título en trámite.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4 Fotos  4×4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 xml:space="preserve">Certificado apto psicofísico: Certificado médico clínico (original) que indique </w:t>
            </w:r>
            <w:r w:rsidRPr="005E5C0B">
              <w:t>aptitud</w:t>
            </w:r>
            <w:r w:rsidRPr="00FE2239">
              <w:t xml:space="preserve"> para el cursado, </w:t>
            </w:r>
            <w:r w:rsidRPr="005E5C0B">
              <w:t>i</w:t>
            </w:r>
            <w:r w:rsidR="008B3DF5" w:rsidRPr="005E5C0B">
              <w:t>nforme f</w:t>
            </w:r>
            <w:r w:rsidRPr="00FE2239">
              <w:t xml:space="preserve">onoaudiológico </w:t>
            </w:r>
            <w:r w:rsidRPr="005E5C0B">
              <w:t>e</w:t>
            </w:r>
            <w:r w:rsidRPr="00FE2239">
              <w:t xml:space="preserve"> </w:t>
            </w:r>
            <w:r w:rsidRPr="005E5C0B">
              <w:t xml:space="preserve">informe </w:t>
            </w:r>
            <w:r w:rsidRPr="00FE2239">
              <w:t>psicológico</w:t>
            </w:r>
            <w:r w:rsidRPr="005E5C0B"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Certificado de Discapacidad (en caso de poseer)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</w:tbl>
    <w:p w:rsidR="00A16D4F" w:rsidRDefault="00A16D4F" w:rsidP="00FE2239">
      <w:pPr>
        <w:spacing w:line="276" w:lineRule="auto"/>
        <w:jc w:val="left"/>
        <w:rPr>
          <w:rFonts w:eastAsia="Arial" w:cs="Arial"/>
          <w:b/>
          <w:sz w:val="22"/>
          <w:szCs w:val="22"/>
          <w:lang w:val="es" w:eastAsia="es-AR"/>
        </w:rPr>
      </w:pPr>
    </w:p>
    <w:p w:rsidR="001E3C76" w:rsidRPr="00EF6D8A" w:rsidRDefault="00A16D4F" w:rsidP="00EF6D8A">
      <w:pPr>
        <w:spacing w:line="276" w:lineRule="auto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EF6D8A">
        <w:rPr>
          <w:rFonts w:eastAsia="Calibri" w:cs="Arial"/>
          <w:b/>
          <w:bCs/>
          <w:sz w:val="22"/>
          <w:szCs w:val="20"/>
          <w:lang w:val="es-AR" w:eastAsia="en-US"/>
        </w:rPr>
        <w:t>DOCUMENTACIÓN ANEXA</w:t>
      </w:r>
      <w:r w:rsidR="00EF6D8A" w:rsidRPr="00EF6D8A">
        <w:rPr>
          <w:rFonts w:eastAsia="Calibri" w:cs="Arial"/>
          <w:b/>
          <w:bCs/>
          <w:sz w:val="22"/>
          <w:szCs w:val="20"/>
          <w:lang w:val="es-AR" w:eastAsia="en-US"/>
        </w:rPr>
        <w:t xml:space="preserve"> (OPCIONAL DE LOS IES</w:t>
      </w:r>
      <w:r w:rsidR="00826913">
        <w:rPr>
          <w:rFonts w:eastAsia="Calibri" w:cs="Arial"/>
          <w:b/>
          <w:bCs/>
          <w:sz w:val="22"/>
          <w:szCs w:val="20"/>
          <w:lang w:val="es-AR" w:eastAsia="en-US"/>
        </w:rPr>
        <w:t xml:space="preserve"> S</w:t>
      </w:r>
      <w:r w:rsidR="00EF6D8A" w:rsidRPr="00EF6D8A">
        <w:rPr>
          <w:rFonts w:eastAsia="Calibri" w:cs="Arial"/>
          <w:b/>
          <w:bCs/>
          <w:sz w:val="22"/>
          <w:szCs w:val="20"/>
          <w:lang w:val="es-AR" w:eastAsia="en-US"/>
        </w:rPr>
        <w:t>EGÚN SU ESPECIFICIDAD)</w:t>
      </w:r>
    </w:p>
    <w:p w:rsidR="00A16D4F" w:rsidRDefault="00A16D4F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tbl>
      <w:tblPr>
        <w:tblW w:w="1077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8"/>
        <w:gridCol w:w="779"/>
        <w:gridCol w:w="780"/>
        <w:gridCol w:w="3406"/>
      </w:tblGrid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Pr="00E67F87" w:rsidRDefault="00EF6D8A" w:rsidP="001E3C76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P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SI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NO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OBSERVACIONES</w:t>
            </w:r>
          </w:p>
        </w:tc>
      </w:tr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Default="005F56BB" w:rsidP="001E3C76">
            <w:pPr>
              <w:spacing w:line="276" w:lineRule="auto"/>
              <w:rPr>
                <w:rFonts w:eastAsia="Arial" w:cs="Arial"/>
                <w:b/>
                <w:sz w:val="16"/>
                <w:szCs w:val="16"/>
                <w:lang w:val="es" w:eastAsia="es-AR"/>
              </w:rPr>
            </w:pPr>
            <w:hyperlink r:id="rId11">
              <w:r w:rsidR="00EF6D8A" w:rsidRPr="00E67F87">
                <w:rPr>
                  <w:rFonts w:eastAsia="Arial" w:cs="Arial"/>
                  <w:b/>
                  <w:sz w:val="16"/>
                  <w:szCs w:val="16"/>
                  <w:lang w:val="es" w:eastAsia="es-AR"/>
                </w:rPr>
                <w:t>PROF. EDUCACIÓN FÍSICA Y TEC. SUP. ENTRENAMIENTO DEPORTIVO</w:t>
              </w:r>
            </w:hyperlink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Pr="00E67F87" w:rsidRDefault="00EF6D8A" w:rsidP="00826913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sz w:val="16"/>
                <w:szCs w:val="16"/>
                <w:lang w:val="es" w:eastAsia="es-AR"/>
              </w:rPr>
              <w:t xml:space="preserve">Ficha </w:t>
            </w:r>
            <w:r w:rsidR="00826913">
              <w:rPr>
                <w:rFonts w:eastAsia="Arial" w:cs="Arial"/>
                <w:sz w:val="16"/>
                <w:szCs w:val="16"/>
                <w:lang w:val="es" w:eastAsia="es-AR"/>
              </w:rPr>
              <w:t>de salud</w:t>
            </w:r>
            <w:r w:rsidRPr="00EF6D8A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1E3C76" w:rsidRPr="00E67F87" w:rsidTr="00EF6D8A">
        <w:trPr>
          <w:trHeight w:val="306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A16D4F" w:rsidP="00A16D4F">
            <w:pPr>
              <w:spacing w:line="276" w:lineRule="auto"/>
              <w:rPr>
                <w:rFonts w:eastAsia="Arial" w:cs="Arial"/>
                <w:sz w:val="16"/>
                <w:szCs w:val="16"/>
                <w:lang w:val="es" w:eastAsia="es-AR"/>
              </w:rPr>
            </w:pPr>
            <w:r>
              <w:rPr>
                <w:rFonts w:eastAsia="Arial" w:cs="Arial"/>
                <w:b/>
                <w:sz w:val="16"/>
                <w:szCs w:val="16"/>
                <w:lang w:val="es" w:eastAsia="es-AR"/>
              </w:rPr>
              <w:t xml:space="preserve">ISFDA: </w:t>
            </w:r>
            <w:r w:rsidRPr="00A16D4F">
              <w:rPr>
                <w:rFonts w:eastAsia="Arial" w:cs="Arial"/>
                <w:b/>
                <w:sz w:val="16"/>
                <w:szCs w:val="16"/>
                <w:lang w:val="es" w:eastAsia="es-AR"/>
              </w:rPr>
              <w:t>Profesorado de Música - Artes Visuales - Teatro - Danza con orientación en Danzas Folklóricas - Locutor Integral para Radio y Televisión</w:t>
            </w:r>
          </w:p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b/>
                <w:sz w:val="16"/>
                <w:szCs w:val="16"/>
                <w:lang w:val="es" w:eastAsia="es-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E67F87" w:rsidRPr="00E67F87" w:rsidTr="00EF6D8A">
        <w:trPr>
          <w:trHeight w:val="306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1E3C76" w:rsidRDefault="00E67F87" w:rsidP="00E67F87">
            <w:pPr>
              <w:spacing w:line="276" w:lineRule="auto"/>
              <w:jc w:val="left"/>
              <w:rPr>
                <w:rFonts w:eastAsia="Arial" w:cs="Arial"/>
                <w:sz w:val="16"/>
                <w:szCs w:val="16"/>
                <w:lang w:val="es" w:eastAsia="es-AR"/>
              </w:rPr>
            </w:pPr>
            <w:r w:rsidRPr="001E3C76">
              <w:rPr>
                <w:rFonts w:eastAsia="Arial" w:cs="Arial"/>
                <w:sz w:val="16"/>
                <w:szCs w:val="16"/>
                <w:lang w:val="es" w:eastAsia="es-AR"/>
              </w:rPr>
              <w:t xml:space="preserve">Examen ORL emitido por Medico </w:t>
            </w:r>
            <w:r w:rsidR="00A16D4F" w:rsidRPr="001E3C76">
              <w:rPr>
                <w:rFonts w:eastAsia="Arial" w:cs="Arial"/>
                <w:sz w:val="16"/>
                <w:szCs w:val="16"/>
                <w:lang w:val="es" w:eastAsia="es-AR"/>
              </w:rPr>
              <w:t>Otorrinolaringólogo</w:t>
            </w:r>
            <w:r w:rsidR="00A16D4F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</w:tr>
      <w:tr w:rsidR="00E67F87" w:rsidRPr="00E67F87" w:rsidTr="00EF6D8A">
        <w:trPr>
          <w:trHeight w:val="175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1E3C76" w:rsidRDefault="00E67F87" w:rsidP="00E67F87">
            <w:pPr>
              <w:spacing w:line="276" w:lineRule="auto"/>
              <w:jc w:val="left"/>
              <w:rPr>
                <w:rFonts w:eastAsia="Arial" w:cs="Arial"/>
                <w:sz w:val="16"/>
                <w:szCs w:val="16"/>
                <w:lang w:val="es" w:eastAsia="es-AR"/>
              </w:rPr>
            </w:pPr>
            <w:r w:rsidRPr="001E3C76">
              <w:rPr>
                <w:rFonts w:eastAsia="Arial" w:cs="Arial"/>
                <w:sz w:val="16"/>
                <w:szCs w:val="16"/>
                <w:lang w:val="es" w:eastAsia="es-AR"/>
              </w:rPr>
              <w:t>Audiometría</w:t>
            </w:r>
            <w:r w:rsidR="00A16D4F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</w:tr>
    </w:tbl>
    <w:p w:rsidR="00E67F87" w:rsidRDefault="00E67F87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p w:rsidR="00E67F87" w:rsidRPr="00FE2239" w:rsidRDefault="00E67F87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p w:rsidR="00FE2239" w:rsidRDefault="00826913" w:rsidP="005E5C0B">
      <w:pPr>
        <w:jc w:val="left"/>
        <w:rPr>
          <w:rFonts w:eastAsia="Calibri" w:cs="Arial"/>
          <w:b/>
          <w:bCs/>
          <w:sz w:val="22"/>
          <w:szCs w:val="20"/>
          <w:lang w:val="es-AR" w:eastAsia="en-US"/>
        </w:rPr>
      </w:pPr>
      <w:r>
        <w:rPr>
          <w:rFonts w:eastAsia="Calibri" w:cs="Arial"/>
          <w:b/>
          <w:bCs/>
          <w:sz w:val="22"/>
          <w:szCs w:val="20"/>
          <w:lang w:val="es-AR" w:eastAsia="en-US"/>
        </w:rPr>
        <w:t>RECEPCIÓN DE DOCUMENTACIÓN</w:t>
      </w:r>
      <w:r w:rsidR="001A4542"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 </w:t>
      </w:r>
      <w:r w:rsidR="008B3DF5" w:rsidRPr="005E5C0B">
        <w:rPr>
          <w:rFonts w:eastAsia="Calibri" w:cs="Arial"/>
          <w:b/>
          <w:bCs/>
          <w:sz w:val="22"/>
          <w:szCs w:val="20"/>
          <w:lang w:val="es-AR" w:eastAsia="en-US"/>
        </w:rPr>
        <w:t>(Responsable institucional)</w:t>
      </w:r>
      <w:r>
        <w:rPr>
          <w:rFonts w:eastAsia="Calibri" w:cs="Arial"/>
          <w:b/>
          <w:bCs/>
          <w:sz w:val="22"/>
          <w:szCs w:val="20"/>
          <w:lang w:val="es-AR" w:eastAsia="en-US"/>
        </w:rPr>
        <w:t>:</w:t>
      </w:r>
    </w:p>
    <w:p w:rsidR="00826913" w:rsidRPr="00FE2239" w:rsidRDefault="00826913" w:rsidP="005E5C0B">
      <w:pPr>
        <w:jc w:val="left"/>
        <w:rPr>
          <w:rFonts w:eastAsia="Calibri" w:cs="Arial"/>
          <w:b/>
          <w:bCs/>
          <w:sz w:val="22"/>
          <w:szCs w:val="20"/>
          <w:lang w:val="es-AR" w:eastAsia="en-US"/>
        </w:rPr>
      </w:pPr>
    </w:p>
    <w:p w:rsidR="001A4542" w:rsidRDefault="001A4542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  <w:r>
        <w:rPr>
          <w:rFonts w:eastAsia="Arial" w:cs="Arial"/>
          <w:sz w:val="22"/>
          <w:szCs w:val="22"/>
          <w:lang w:val="es" w:eastAsia="es-AR"/>
        </w:rPr>
        <w:t xml:space="preserve">  </w:t>
      </w:r>
    </w:p>
    <w:p w:rsidR="00FE2239" w:rsidRPr="00FE2239" w:rsidRDefault="001A4542" w:rsidP="00FE2239">
      <w:pPr>
        <w:spacing w:line="276" w:lineRule="auto"/>
        <w:jc w:val="left"/>
      </w:pPr>
      <w:r w:rsidRPr="005E5C0B">
        <w:t xml:space="preserve">Firma y aclaración: </w:t>
      </w:r>
      <w:r w:rsidR="008B3DF5" w:rsidRPr="005E5C0B">
        <w:t>………………………………………………………………………………………………………….</w:t>
      </w:r>
    </w:p>
    <w:p w:rsidR="00735BF1" w:rsidRPr="005E5C0B" w:rsidRDefault="00735BF1" w:rsidP="00735BF1">
      <w:pPr>
        <w:pStyle w:val="Textoindependiente"/>
        <w:rPr>
          <w:rFonts w:ascii="Arial" w:hAnsi="Arial"/>
          <w:sz w:val="20"/>
          <w:szCs w:val="24"/>
        </w:rPr>
      </w:pPr>
    </w:p>
    <w:p w:rsidR="00735BF1" w:rsidRDefault="00735BF1" w:rsidP="00735BF1">
      <w:pPr>
        <w:pStyle w:val="Textoindependiente"/>
        <w:rPr>
          <w:sz w:val="22"/>
        </w:rPr>
      </w:pPr>
    </w:p>
    <w:p w:rsidR="00735BF1" w:rsidRDefault="00735BF1" w:rsidP="00735BF1">
      <w:pPr>
        <w:pStyle w:val="Textoindependiente"/>
        <w:rPr>
          <w:sz w:val="22"/>
        </w:rPr>
      </w:pPr>
    </w:p>
    <w:p w:rsidR="00004EE9" w:rsidRDefault="00004EE9" w:rsidP="00004EE9">
      <w:pPr>
        <w:spacing w:after="120" w:line="288" w:lineRule="auto"/>
        <w:ind w:firstLine="708"/>
        <w:jc w:val="left"/>
      </w:pPr>
    </w:p>
    <w:sectPr w:rsidR="00004EE9" w:rsidSect="000E3C00">
      <w:headerReference w:type="default" r:id="rId12"/>
      <w:footerReference w:type="default" r:id="rId13"/>
      <w:pgSz w:w="12240" w:h="20160" w:code="125"/>
      <w:pgMar w:top="568" w:right="720" w:bottom="426" w:left="720" w:header="34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BB" w:rsidRDefault="005F56BB">
      <w:r>
        <w:separator/>
      </w:r>
    </w:p>
  </w:endnote>
  <w:endnote w:type="continuationSeparator" w:id="0">
    <w:p w:rsidR="005F56BB" w:rsidRDefault="005F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28" w:rsidRDefault="005F56BB" w:rsidP="00677C83">
    <w:pPr>
      <w:pStyle w:val="NormalWeb"/>
      <w:rPr>
        <w:rFonts w:ascii="Gotham" w:hAnsi="Gotham"/>
        <w:color w:val="3B3838"/>
        <w:sz w:val="18"/>
        <w:szCs w:val="18"/>
        <w:lang w:val="es-AR" w:eastAsia="es-AR"/>
      </w:rPr>
    </w:pPr>
    <w:r>
      <w:rPr>
        <w:rFonts w:ascii="Gotham" w:hAnsi="Gotham"/>
        <w:color w:val="3B3838"/>
        <w:sz w:val="18"/>
        <w:szCs w:val="18"/>
        <w:lang w:val="es-AR" w:eastAsia="es-AR"/>
      </w:rPr>
      <w:pict>
        <v:rect id="_x0000_i1027" style="width:0;height:1.5pt" o:hralign="center" o:hrstd="t" o:hr="t" fillcolor="#a0a0a0" stroked="f"/>
      </w:pict>
    </w:r>
  </w:p>
  <w:p w:rsidR="00677C83" w:rsidRPr="00677C83" w:rsidRDefault="00677C83" w:rsidP="00677C83">
    <w:pPr>
      <w:pStyle w:val="NormalWeb"/>
      <w:rPr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>Subsecretaría de Instituciones Educativas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>Dirección General de Educación Superior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Av. 9 de Julio Nº 24, Rawson, Chubut </w:t>
    </w:r>
    <w:r w:rsidRPr="00677C83">
      <w:rPr>
        <w:rFonts w:ascii="Gotham" w:hAnsi="Gotham"/>
        <w:color w:val="4472C4"/>
        <w:sz w:val="18"/>
        <w:szCs w:val="18"/>
        <w:lang w:val="es-AR" w:eastAsia="es-AR"/>
      </w:rPr>
      <w:t>•</w:t>
    </w: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 0280 4482341/44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subsecretariainstitucioneseducativas@chubut.edu.ar   </w:t>
    </w:r>
    <w:hyperlink r:id="rId1" w:history="1">
      <w:proofErr w:type="spellStart"/>
      <w:r w:rsidRPr="00677C83">
        <w:rPr>
          <w:rFonts w:ascii="Gotham" w:hAnsi="Gotham"/>
          <w:color w:val="3B3838"/>
          <w:sz w:val="18"/>
          <w:szCs w:val="18"/>
          <w:u w:val="single"/>
          <w:lang w:val="es-AR" w:eastAsia="es-AR"/>
        </w:rPr>
        <w:t>educacionchubut</w:t>
      </w:r>
      <w:proofErr w:type="spellEnd"/>
    </w:hyperlink>
    <w:r w:rsidRPr="00677C83">
      <w:rPr>
        <w:rFonts w:ascii="Gotham" w:hAnsi="Gotham"/>
        <w:color w:val="3B3838"/>
        <w:sz w:val="18"/>
        <w:szCs w:val="18"/>
        <w:u w:val="single"/>
        <w:lang w:val="es-AR" w:eastAsia="es-AR"/>
      </w:rPr>
      <w:t xml:space="preserve"> </w:t>
    </w: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    </w:t>
    </w:r>
    <w:hyperlink r:id="rId2" w:history="1">
      <w:r w:rsidRPr="00677C83">
        <w:rPr>
          <w:rFonts w:ascii="Gotham" w:hAnsi="Gotham"/>
          <w:color w:val="3B3838"/>
          <w:sz w:val="18"/>
          <w:szCs w:val="18"/>
          <w:u w:val="single"/>
          <w:lang w:val="es-AR" w:eastAsia="es-AR"/>
        </w:rPr>
        <w:t>chubut.edu.ar</w:t>
      </w:r>
    </w:hyperlink>
  </w:p>
  <w:p w:rsidR="003A7837" w:rsidRPr="00AB38A9" w:rsidRDefault="003A7837" w:rsidP="00AB38A9">
    <w:pP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  <w:r w:rsidR="00AB38A9">
      <w:rPr>
        <w:color w:val="000000"/>
        <w:sz w:val="16"/>
        <w:szCs w:val="16"/>
      </w:rPr>
      <w:t xml:space="preserve">        </w:t>
    </w:r>
  </w:p>
  <w:p w:rsidR="00D53774" w:rsidRPr="00677C83" w:rsidRDefault="00D53774" w:rsidP="00D5377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BB" w:rsidRDefault="005F56BB">
      <w:r>
        <w:separator/>
      </w:r>
    </w:p>
  </w:footnote>
  <w:footnote w:type="continuationSeparator" w:id="0">
    <w:p w:rsidR="005F56BB" w:rsidRDefault="005F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28" w:rsidRDefault="00304028">
    <w:pPr>
      <w:pStyle w:val="Encabezado"/>
    </w:pPr>
    <w:r>
      <w:rPr>
        <w:lang w:val="en-US" w:eastAsia="en-US"/>
      </w:rPr>
      <w:drawing>
        <wp:inline distT="0" distB="0" distL="0" distR="0" wp14:anchorId="070223FE" wp14:editId="782B8CCE">
          <wp:extent cx="6184800" cy="65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357" cy="656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774" w:rsidRPr="00441167" w:rsidRDefault="00D53774" w:rsidP="00441167">
    <w:pPr>
      <w:ind w:left="-1701" w:firstLine="1559"/>
      <w:jc w:val="left"/>
      <w:rPr>
        <w:rFonts w:ascii="Times New Roman" w:hAnsi="Times New Roman"/>
        <w:sz w:val="24"/>
        <w:lang w:val="es-AR" w:eastAsia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Ejemplo Del Vector Del Icono Del Sitio Web Símbolo De Internet Del  Explorador Web Ilustración del Vector - Ilustración de internet, vector:  83919409" style="width:192pt;height:201.75pt;visibility:visible;mso-wrap-style:square" o:bullet="t">
        <v:imagedata r:id="rId1" o:title="  83919409" croptop="14330f" cropbottom="19586f" cropleft="15195f" cropright="17638f"/>
      </v:shape>
    </w:pict>
  </w:numPicBullet>
  <w:numPicBullet w:numPicBulletId="1">
    <w:pict>
      <v:shape id="_x0000_i1031" type="#_x0000_t75" alt="Icono La localización de la herramienta, para, mapas Gratis de Minicons" style="width:168pt;height:168pt;visibility:visible;mso-wrap-style:square" o:bullet="t">
        <v:imagedata r:id="rId2" o:title="Icono La localización de la herramienta, para, mapas Gratis de Minicons"/>
      </v:shape>
    </w:pict>
  </w:numPicBullet>
  <w:abstractNum w:abstractNumId="0" w15:restartNumberingAfterBreak="0">
    <w:nsid w:val="0909407C"/>
    <w:multiLevelType w:val="hybridMultilevel"/>
    <w:tmpl w:val="141A96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404"/>
    <w:multiLevelType w:val="hybridMultilevel"/>
    <w:tmpl w:val="77AC5C20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D2E425E"/>
    <w:multiLevelType w:val="hybridMultilevel"/>
    <w:tmpl w:val="93E8C766"/>
    <w:lvl w:ilvl="0" w:tplc="24D2D7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EE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C4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E4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A8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24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3C1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5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7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116D62"/>
    <w:multiLevelType w:val="hybridMultilevel"/>
    <w:tmpl w:val="409AC592"/>
    <w:lvl w:ilvl="0" w:tplc="0CE4F5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44B2C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AE9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E0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83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04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A5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6C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44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D10596"/>
    <w:multiLevelType w:val="hybridMultilevel"/>
    <w:tmpl w:val="0584095C"/>
    <w:lvl w:ilvl="0" w:tplc="2C0A000F">
      <w:start w:val="1"/>
      <w:numFmt w:val="decimal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7222316"/>
    <w:multiLevelType w:val="hybridMultilevel"/>
    <w:tmpl w:val="6CDA5828"/>
    <w:lvl w:ilvl="0" w:tplc="6FD4B3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C1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6D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06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A7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EB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8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0D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A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DC"/>
    <w:rsid w:val="00001DF2"/>
    <w:rsid w:val="00004EE9"/>
    <w:rsid w:val="000517C0"/>
    <w:rsid w:val="00081A3A"/>
    <w:rsid w:val="00094176"/>
    <w:rsid w:val="000B0F28"/>
    <w:rsid w:val="000C3F2D"/>
    <w:rsid w:val="000D09CA"/>
    <w:rsid w:val="000E3C00"/>
    <w:rsid w:val="001040D2"/>
    <w:rsid w:val="00105FE9"/>
    <w:rsid w:val="00142410"/>
    <w:rsid w:val="0017342F"/>
    <w:rsid w:val="00177954"/>
    <w:rsid w:val="00183403"/>
    <w:rsid w:val="00192021"/>
    <w:rsid w:val="001A4542"/>
    <w:rsid w:val="001C7173"/>
    <w:rsid w:val="001D5121"/>
    <w:rsid w:val="001D68EC"/>
    <w:rsid w:val="001E0CCE"/>
    <w:rsid w:val="001E3C76"/>
    <w:rsid w:val="001E5B0B"/>
    <w:rsid w:val="0022719E"/>
    <w:rsid w:val="00267B72"/>
    <w:rsid w:val="00273F7C"/>
    <w:rsid w:val="002808F0"/>
    <w:rsid w:val="00282019"/>
    <w:rsid w:val="002B60C8"/>
    <w:rsid w:val="002D0439"/>
    <w:rsid w:val="002F3514"/>
    <w:rsid w:val="002F7D4B"/>
    <w:rsid w:val="00304028"/>
    <w:rsid w:val="00332FEB"/>
    <w:rsid w:val="003755C3"/>
    <w:rsid w:val="00397159"/>
    <w:rsid w:val="003A4374"/>
    <w:rsid w:val="003A7837"/>
    <w:rsid w:val="003B402B"/>
    <w:rsid w:val="003B77F5"/>
    <w:rsid w:val="003C46D9"/>
    <w:rsid w:val="003D33D7"/>
    <w:rsid w:val="003E2C3C"/>
    <w:rsid w:val="003F6039"/>
    <w:rsid w:val="00441167"/>
    <w:rsid w:val="004631D9"/>
    <w:rsid w:val="00467839"/>
    <w:rsid w:val="00493210"/>
    <w:rsid w:val="00496ACC"/>
    <w:rsid w:val="004A6F12"/>
    <w:rsid w:val="00515C07"/>
    <w:rsid w:val="0054382C"/>
    <w:rsid w:val="00567A96"/>
    <w:rsid w:val="005B0BE1"/>
    <w:rsid w:val="005B5A64"/>
    <w:rsid w:val="005E1E5B"/>
    <w:rsid w:val="005E5C0B"/>
    <w:rsid w:val="005F0162"/>
    <w:rsid w:val="005F56BB"/>
    <w:rsid w:val="00621169"/>
    <w:rsid w:val="006247BB"/>
    <w:rsid w:val="00632B3B"/>
    <w:rsid w:val="00645A46"/>
    <w:rsid w:val="0065110B"/>
    <w:rsid w:val="006762D9"/>
    <w:rsid w:val="00677C83"/>
    <w:rsid w:val="006800F7"/>
    <w:rsid w:val="006A6046"/>
    <w:rsid w:val="007101FF"/>
    <w:rsid w:val="00716974"/>
    <w:rsid w:val="00735BF1"/>
    <w:rsid w:val="007A333A"/>
    <w:rsid w:val="007A660C"/>
    <w:rsid w:val="007B32B7"/>
    <w:rsid w:val="007B43FF"/>
    <w:rsid w:val="007E2D36"/>
    <w:rsid w:val="007E79DC"/>
    <w:rsid w:val="00806978"/>
    <w:rsid w:val="00822401"/>
    <w:rsid w:val="00826913"/>
    <w:rsid w:val="008808E2"/>
    <w:rsid w:val="008860E5"/>
    <w:rsid w:val="00887B33"/>
    <w:rsid w:val="008A7C51"/>
    <w:rsid w:val="008B11C0"/>
    <w:rsid w:val="008B3DF5"/>
    <w:rsid w:val="008C6F84"/>
    <w:rsid w:val="00914B99"/>
    <w:rsid w:val="0092348F"/>
    <w:rsid w:val="009373D5"/>
    <w:rsid w:val="00985FCF"/>
    <w:rsid w:val="0098790D"/>
    <w:rsid w:val="00993D40"/>
    <w:rsid w:val="00994EC4"/>
    <w:rsid w:val="009D20C0"/>
    <w:rsid w:val="009D5706"/>
    <w:rsid w:val="00A06382"/>
    <w:rsid w:val="00A16D4F"/>
    <w:rsid w:val="00A45410"/>
    <w:rsid w:val="00A45BD3"/>
    <w:rsid w:val="00A564CC"/>
    <w:rsid w:val="00A62574"/>
    <w:rsid w:val="00A930BC"/>
    <w:rsid w:val="00AB38A9"/>
    <w:rsid w:val="00AC678B"/>
    <w:rsid w:val="00AE21C5"/>
    <w:rsid w:val="00AF69AD"/>
    <w:rsid w:val="00B201A5"/>
    <w:rsid w:val="00B65498"/>
    <w:rsid w:val="00B6763F"/>
    <w:rsid w:val="00B91E83"/>
    <w:rsid w:val="00BA5076"/>
    <w:rsid w:val="00BA5B36"/>
    <w:rsid w:val="00BD6809"/>
    <w:rsid w:val="00BF7B39"/>
    <w:rsid w:val="00C07A35"/>
    <w:rsid w:val="00C148BA"/>
    <w:rsid w:val="00C42ACE"/>
    <w:rsid w:val="00C43A2F"/>
    <w:rsid w:val="00C54A78"/>
    <w:rsid w:val="00C54EAC"/>
    <w:rsid w:val="00CA5CB1"/>
    <w:rsid w:val="00CC0B96"/>
    <w:rsid w:val="00CD3E61"/>
    <w:rsid w:val="00D12229"/>
    <w:rsid w:val="00D17590"/>
    <w:rsid w:val="00D26D57"/>
    <w:rsid w:val="00D318CA"/>
    <w:rsid w:val="00D52B69"/>
    <w:rsid w:val="00D53774"/>
    <w:rsid w:val="00D539E0"/>
    <w:rsid w:val="00D845B1"/>
    <w:rsid w:val="00D856ED"/>
    <w:rsid w:val="00D958D7"/>
    <w:rsid w:val="00DA3F24"/>
    <w:rsid w:val="00E67F87"/>
    <w:rsid w:val="00E9250E"/>
    <w:rsid w:val="00E92702"/>
    <w:rsid w:val="00EA3C44"/>
    <w:rsid w:val="00EA54F5"/>
    <w:rsid w:val="00EA66F8"/>
    <w:rsid w:val="00ED0352"/>
    <w:rsid w:val="00EE2AFF"/>
    <w:rsid w:val="00EF38F4"/>
    <w:rsid w:val="00EF6D8A"/>
    <w:rsid w:val="00F03EF4"/>
    <w:rsid w:val="00F57F90"/>
    <w:rsid w:val="00F66965"/>
    <w:rsid w:val="00F84AA3"/>
    <w:rsid w:val="00F8648B"/>
    <w:rsid w:val="00FD10CE"/>
    <w:rsid w:val="00FE2239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55AF2"/>
  <w15:docId w15:val="{B2B8DDE1-365C-4771-8238-831155EF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87"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1C0"/>
    <w:pPr>
      <w:keepNext/>
      <w:jc w:val="left"/>
      <w:outlineLvl w:val="0"/>
    </w:pPr>
    <w:rPr>
      <w:rFonts w:ascii="Calibri" w:eastAsia="Calibri" w:hAnsi="Calibri"/>
      <w:b/>
      <w:bCs/>
      <w:szCs w:val="20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D5706"/>
    <w:pPr>
      <w:tabs>
        <w:tab w:val="center" w:pos="4252"/>
        <w:tab w:val="right" w:pos="8504"/>
      </w:tabs>
      <w:jc w:val="left"/>
    </w:pPr>
    <w:rPr>
      <w:rFonts w:ascii="Times New Roman" w:hAnsi="Times New Roman"/>
      <w:noProof/>
      <w:sz w:val="24"/>
      <w:lang w:val="es-AR"/>
    </w:rPr>
  </w:style>
  <w:style w:type="paragraph" w:styleId="Piedepgina">
    <w:name w:val="footer"/>
    <w:basedOn w:val="Normal"/>
    <w:rsid w:val="009D5706"/>
    <w:pPr>
      <w:tabs>
        <w:tab w:val="center" w:pos="4252"/>
        <w:tab w:val="right" w:pos="8504"/>
      </w:tabs>
      <w:jc w:val="left"/>
    </w:pPr>
    <w:rPr>
      <w:rFonts w:ascii="Times New Roman" w:hAnsi="Times New Roman"/>
      <w:noProof/>
      <w:sz w:val="24"/>
      <w:lang w:val="es-AR"/>
    </w:rPr>
  </w:style>
  <w:style w:type="paragraph" w:styleId="Textodeglobo">
    <w:name w:val="Balloon Text"/>
    <w:basedOn w:val="Normal"/>
    <w:semiHidden/>
    <w:rsid w:val="00EF38F4"/>
    <w:pPr>
      <w:jc w:val="left"/>
    </w:pPr>
    <w:rPr>
      <w:rFonts w:ascii="Tahoma" w:hAnsi="Tahoma" w:cs="Tahoma"/>
      <w:noProof/>
      <w:sz w:val="16"/>
      <w:szCs w:val="16"/>
      <w:lang w:val="es-AR"/>
    </w:rPr>
  </w:style>
  <w:style w:type="paragraph" w:styleId="Textoindependiente">
    <w:name w:val="Body Text"/>
    <w:basedOn w:val="Normal"/>
    <w:rsid w:val="00A45410"/>
    <w:rPr>
      <w:rFonts w:ascii="Times New Roman" w:hAnsi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914B9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Ttulo1Car">
    <w:name w:val="Título 1 Car"/>
    <w:basedOn w:val="Fuentedeprrafopredeter"/>
    <w:link w:val="Ttulo1"/>
    <w:rsid w:val="008B11C0"/>
    <w:rPr>
      <w:rFonts w:ascii="Calibri" w:eastAsia="Calibri" w:hAnsi="Calibr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11C0"/>
    <w:rPr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A3F2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35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5BF1"/>
    <w:pPr>
      <w:widowControl w:val="0"/>
      <w:autoSpaceDE w:val="0"/>
      <w:autoSpaceDN w:val="0"/>
      <w:spacing w:before="87"/>
      <w:ind w:left="59"/>
      <w:jc w:val="left"/>
    </w:pPr>
    <w:rPr>
      <w:rFonts w:eastAsia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77C8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fd810-chu.infd.edu.ar/sitio/wp-content/uploads/2024/11/FICHA-MEDICA_-educacion-fisica_-entrenamiento-deportivo-20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educacionchubut" TargetMode="External"/><Relationship Id="rId1" Type="http://schemas.openxmlformats.org/officeDocument/2006/relationships/hyperlink" Target="https://www.facebook.com/educacionchub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809\Comunicaci&#243;n\Inscripciones\Ingresos\Ficha%20inscripci&#243;n%208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631E-AEE2-49BD-A0BB-CEDB8916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inscripción 809</Template>
  <TotalTime>2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 AIO</cp:lastModifiedBy>
  <cp:revision>5</cp:revision>
  <cp:lastPrinted>2024-11-08T16:55:00Z</cp:lastPrinted>
  <dcterms:created xsi:type="dcterms:W3CDTF">2024-11-08T17:24:00Z</dcterms:created>
  <dcterms:modified xsi:type="dcterms:W3CDTF">2026-02-11T22:14:00Z</dcterms:modified>
</cp:coreProperties>
</file>